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72E3" w14:textId="66BEF87B" w:rsidR="00534CBD" w:rsidRPr="008673EE" w:rsidRDefault="00367DAD" w:rsidP="0081198D">
      <w:pPr>
        <w:jc w:val="center"/>
        <w:rPr>
          <w:rFonts w:ascii="Arial" w:eastAsia="ＭＳ ゴシック" w:hAnsi="Arial"/>
          <w:sz w:val="28"/>
        </w:rPr>
      </w:pPr>
      <w:r>
        <w:rPr>
          <w:rFonts w:ascii="Arial" w:eastAsia="ＭＳ ゴシック" w:hAnsi="Arial" w:hint="eastAsia"/>
          <w:sz w:val="28"/>
        </w:rPr>
        <w:t>発表題目</w:t>
      </w:r>
      <w:r w:rsidR="008673EE" w:rsidRPr="008673EE">
        <w:rPr>
          <w:rFonts w:ascii="Arial" w:eastAsia="ＭＳ ゴシック" w:hAnsi="Arial"/>
          <w:sz w:val="28"/>
        </w:rPr>
        <w:t>（ゴシック体</w:t>
      </w:r>
      <w:r w:rsidR="008673EE">
        <w:rPr>
          <w:rFonts w:ascii="Arial" w:eastAsia="ＭＳ ゴシック" w:hAnsi="Arial"/>
          <w:sz w:val="28"/>
        </w:rPr>
        <w:t>・</w:t>
      </w:r>
      <w:r w:rsidR="008673EE">
        <w:rPr>
          <w:rFonts w:ascii="Arial" w:eastAsia="ＭＳ ゴシック" w:hAnsi="Arial"/>
          <w:sz w:val="28"/>
        </w:rPr>
        <w:t>1</w:t>
      </w:r>
      <w:r w:rsidR="008673EE" w:rsidRPr="008673EE">
        <w:rPr>
          <w:rFonts w:ascii="Arial" w:eastAsia="ＭＳ ゴシック" w:hAnsi="Arial" w:hint="eastAsia"/>
          <w:sz w:val="28"/>
        </w:rPr>
        <w:t>4 pt</w:t>
      </w:r>
      <w:r w:rsidR="008673EE" w:rsidRPr="008673EE">
        <w:rPr>
          <w:rFonts w:ascii="Arial" w:eastAsia="ＭＳ ゴシック" w:hAnsi="Arial"/>
          <w:sz w:val="28"/>
        </w:rPr>
        <w:t>，英語表記は</w:t>
      </w:r>
      <w:r w:rsidR="008673EE" w:rsidRPr="008673EE">
        <w:rPr>
          <w:rFonts w:ascii="Arial" w:eastAsia="ＭＳ ゴシック" w:hAnsi="Arial"/>
          <w:sz w:val="28"/>
        </w:rPr>
        <w:t>Arial</w:t>
      </w:r>
      <w:r w:rsidR="008673EE">
        <w:rPr>
          <w:rFonts w:ascii="Arial" w:eastAsia="ＭＳ ゴシック" w:hAnsi="Arial"/>
          <w:sz w:val="28"/>
        </w:rPr>
        <w:t>・</w:t>
      </w:r>
      <w:r w:rsidR="008673EE">
        <w:rPr>
          <w:rFonts w:ascii="Arial" w:eastAsia="ＭＳ ゴシック" w:hAnsi="Arial"/>
          <w:sz w:val="28"/>
        </w:rPr>
        <w:t>14</w:t>
      </w:r>
      <w:r w:rsidR="008673EE">
        <w:rPr>
          <w:rFonts w:ascii="Arial" w:eastAsia="ＭＳ ゴシック" w:hAnsi="Arial" w:hint="eastAsia"/>
          <w:sz w:val="28"/>
        </w:rPr>
        <w:t xml:space="preserve"> pt</w:t>
      </w:r>
      <w:r w:rsidR="008673EE">
        <w:rPr>
          <w:rFonts w:ascii="Arial" w:eastAsia="ＭＳ ゴシック" w:hAnsi="Arial"/>
          <w:sz w:val="28"/>
        </w:rPr>
        <w:t>）</w:t>
      </w:r>
    </w:p>
    <w:p w14:paraId="4B903413" w14:textId="77777777" w:rsidR="0081198D" w:rsidRPr="008673EE" w:rsidRDefault="007D34E1" w:rsidP="00505FA6">
      <w:pPr>
        <w:rPr>
          <w:sz w:val="22"/>
        </w:rPr>
      </w:pPr>
      <w:r w:rsidRPr="008673EE">
        <w:rPr>
          <w:sz w:val="22"/>
        </w:rPr>
        <w:tab/>
      </w:r>
    </w:p>
    <w:p w14:paraId="762A8CEC" w14:textId="63B361DB" w:rsidR="0081198D" w:rsidRPr="008673EE" w:rsidRDefault="008673EE" w:rsidP="0081198D">
      <w:pPr>
        <w:jc w:val="center"/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  <w:vertAlign w:val="superscript"/>
        </w:rPr>
        <w:t>○</w:t>
      </w:r>
      <w:r w:rsidRPr="008673EE">
        <w:rPr>
          <w:rFonts w:ascii="Times New Roman" w:eastAsia="ＭＳ 明朝" w:hAnsi="Times New Roman" w:hint="eastAsia"/>
          <w:sz w:val="22"/>
        </w:rPr>
        <w:t>水産</w:t>
      </w:r>
      <w:r w:rsidRPr="008673EE">
        <w:rPr>
          <w:rFonts w:ascii="Times New Roman" w:eastAsia="ＭＳ 明朝" w:hAnsi="Times New Roman" w:hint="eastAsia"/>
          <w:sz w:val="22"/>
        </w:rPr>
        <w:t xml:space="preserve"> </w:t>
      </w:r>
      <w:r w:rsidRPr="008673EE">
        <w:rPr>
          <w:rFonts w:ascii="Times New Roman" w:eastAsia="ＭＳ 明朝" w:hAnsi="Times New Roman" w:hint="eastAsia"/>
          <w:sz w:val="22"/>
        </w:rPr>
        <w:t>学・九州</w:t>
      </w:r>
      <w:r w:rsidR="00505AF7">
        <w:rPr>
          <w:rFonts w:ascii="Times New Roman" w:eastAsia="ＭＳ 明朝" w:hAnsi="Times New Roman" w:hint="eastAsia"/>
          <w:sz w:val="22"/>
        </w:rPr>
        <w:t xml:space="preserve"> </w:t>
      </w:r>
      <w:r w:rsidRPr="008673EE">
        <w:rPr>
          <w:rFonts w:ascii="Times New Roman" w:eastAsia="ＭＳ 明朝" w:hAnsi="Times New Roman" w:hint="eastAsia"/>
          <w:sz w:val="22"/>
        </w:rPr>
        <w:t>花子</w:t>
      </w:r>
      <w:r w:rsidR="00002967">
        <w:rPr>
          <w:rFonts w:ascii="Times New Roman" w:eastAsia="ＭＳ 明朝" w:hAnsi="Times New Roman" w:hint="eastAsia"/>
          <w:sz w:val="22"/>
        </w:rPr>
        <w:t>・</w:t>
      </w:r>
      <w:r w:rsidR="00002967" w:rsidRPr="008673EE">
        <w:rPr>
          <w:rFonts w:ascii="Times New Roman" w:eastAsia="ＭＳ 明朝" w:hAnsi="Times New Roman" w:hint="eastAsia"/>
          <w:sz w:val="22"/>
        </w:rPr>
        <w:t>（</w:t>
      </w:r>
      <w:r w:rsidR="00002967">
        <w:rPr>
          <w:rFonts w:ascii="Times New Roman" w:eastAsia="ＭＳ 明朝" w:hAnsi="Times New Roman" w:hint="eastAsia"/>
          <w:sz w:val="22"/>
        </w:rPr>
        <w:t>所属高校名</w:t>
      </w:r>
      <w:r w:rsidR="00002967" w:rsidRPr="008673EE">
        <w:rPr>
          <w:rFonts w:ascii="Times New Roman" w:eastAsia="ＭＳ 明朝" w:hAnsi="Times New Roman" w:hint="eastAsia"/>
          <w:sz w:val="22"/>
        </w:rPr>
        <w:t>）</w:t>
      </w:r>
      <w:r w:rsidRPr="008673EE">
        <w:rPr>
          <w:rFonts w:ascii="Times New Roman" w:eastAsia="ＭＳ 明朝" w:hAnsi="Times New Roman" w:hint="eastAsia"/>
          <w:sz w:val="22"/>
        </w:rPr>
        <w:t>明朝体・</w:t>
      </w:r>
      <w:r w:rsidRPr="008673EE">
        <w:rPr>
          <w:rFonts w:ascii="Times New Roman" w:eastAsia="ＭＳ 明朝" w:hAnsi="Times New Roman" w:hint="eastAsia"/>
          <w:sz w:val="22"/>
        </w:rPr>
        <w:t>11 pt</w:t>
      </w:r>
    </w:p>
    <w:p w14:paraId="596D39A3" w14:textId="77777777" w:rsidR="0081198D" w:rsidRPr="008673EE" w:rsidRDefault="0081198D" w:rsidP="0081198D">
      <w:pPr>
        <w:jc w:val="center"/>
        <w:rPr>
          <w:rFonts w:ascii="Times New Roman" w:eastAsia="ＭＳ 明朝" w:hAnsi="Times New Roman"/>
          <w:sz w:val="22"/>
        </w:rPr>
      </w:pPr>
    </w:p>
    <w:p w14:paraId="4E48FE73" w14:textId="308D5F50" w:rsidR="00187EB5" w:rsidRPr="008673EE" w:rsidRDefault="0081198D" w:rsidP="00971C57">
      <w:pPr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【目的】</w:t>
      </w:r>
      <w:r w:rsidR="008673EE" w:rsidRPr="008673EE">
        <w:rPr>
          <w:rFonts w:ascii="Times New Roman" w:eastAsia="ＭＳ 明朝" w:hAnsi="Times New Roman" w:hint="eastAsia"/>
          <w:sz w:val="22"/>
        </w:rPr>
        <w:t>○○○○・・・明朝体・</w:t>
      </w:r>
      <w:r w:rsidR="008673EE" w:rsidRPr="008673EE">
        <w:rPr>
          <w:rFonts w:ascii="Times New Roman" w:eastAsia="ＭＳ 明朝" w:hAnsi="Times New Roman" w:hint="eastAsia"/>
          <w:sz w:val="22"/>
        </w:rPr>
        <w:t>11 pt</w:t>
      </w:r>
    </w:p>
    <w:p w14:paraId="37CDEC12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29654F12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6156729E" w14:textId="0B6CCBCF" w:rsidR="00F33EFA" w:rsidRPr="008673EE" w:rsidRDefault="0081198D" w:rsidP="00971C57">
      <w:pPr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【方法】</w:t>
      </w:r>
      <w:r w:rsidR="008673EE" w:rsidRPr="008673EE">
        <w:rPr>
          <w:rFonts w:ascii="Times New Roman" w:eastAsia="ＭＳ 明朝" w:hAnsi="Times New Roman" w:hint="eastAsia"/>
          <w:sz w:val="22"/>
        </w:rPr>
        <w:t>○○○○・・・明朝体・</w:t>
      </w:r>
      <w:r w:rsidR="008673EE" w:rsidRPr="008673EE">
        <w:rPr>
          <w:rFonts w:ascii="Times New Roman" w:eastAsia="ＭＳ 明朝" w:hAnsi="Times New Roman" w:hint="eastAsia"/>
          <w:sz w:val="22"/>
        </w:rPr>
        <w:t>11 pt</w:t>
      </w:r>
    </w:p>
    <w:p w14:paraId="7625FA6F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2A15A1AD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1CB04C72" w14:textId="250640C9" w:rsidR="003B0D58" w:rsidRPr="008673EE" w:rsidRDefault="0081198D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【結果</w:t>
      </w:r>
      <w:r w:rsidR="008673EE" w:rsidRPr="008673EE">
        <w:rPr>
          <w:rFonts w:ascii="Times New Roman" w:eastAsia="ＭＳ 明朝" w:hAnsi="Times New Roman" w:hint="eastAsia"/>
          <w:sz w:val="22"/>
        </w:rPr>
        <w:t>・考察</w:t>
      </w:r>
      <w:r w:rsidRPr="008673EE">
        <w:rPr>
          <w:rFonts w:ascii="Times New Roman" w:eastAsia="ＭＳ 明朝" w:hAnsi="Times New Roman" w:hint="eastAsia"/>
          <w:sz w:val="22"/>
        </w:rPr>
        <w:t>】</w:t>
      </w:r>
      <w:r w:rsidR="008673EE" w:rsidRPr="008673EE">
        <w:rPr>
          <w:rFonts w:ascii="Times New Roman" w:eastAsia="ＭＳ 明朝" w:hAnsi="Times New Roman" w:hint="eastAsia"/>
          <w:sz w:val="22"/>
        </w:rPr>
        <w:t>○○○○・・・明朝体・</w:t>
      </w:r>
      <w:r w:rsidR="008673EE" w:rsidRPr="008673EE">
        <w:rPr>
          <w:rFonts w:ascii="Times New Roman" w:eastAsia="ＭＳ 明朝" w:hAnsi="Times New Roman" w:hint="eastAsia"/>
          <w:sz w:val="22"/>
        </w:rPr>
        <w:t>11 pt</w:t>
      </w:r>
    </w:p>
    <w:p w14:paraId="48BF6D3C" w14:textId="77777777" w:rsidR="008673EE" w:rsidRPr="008673EE" w:rsidRDefault="008673EE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</w:p>
    <w:p w14:paraId="3FA994D1" w14:textId="468F9561" w:rsidR="008673EE" w:rsidRDefault="008673EE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 xml:space="preserve">　※英語表記は、ｌ</w:t>
      </w:r>
      <w:r w:rsidRPr="008673EE">
        <w:rPr>
          <w:rFonts w:ascii="Times New Roman" w:eastAsia="ＭＳ 明朝" w:hAnsi="Times New Roman" w:hint="eastAsia"/>
          <w:sz w:val="22"/>
        </w:rPr>
        <w:t>Times New Roman</w:t>
      </w:r>
      <w:r w:rsidRPr="008673EE">
        <w:rPr>
          <w:rFonts w:ascii="Times New Roman" w:eastAsia="ＭＳ 明朝" w:hAnsi="Times New Roman" w:hint="eastAsia"/>
          <w:sz w:val="22"/>
        </w:rPr>
        <w:t>（</w:t>
      </w:r>
      <w:r w:rsidRPr="008673EE">
        <w:rPr>
          <w:rFonts w:ascii="Times New Roman" w:eastAsia="ＭＳ 明朝" w:hAnsi="Times New Roman" w:hint="eastAsia"/>
          <w:sz w:val="22"/>
        </w:rPr>
        <w:t>11 pt</w:t>
      </w:r>
      <w:r w:rsidRPr="008673EE">
        <w:rPr>
          <w:rFonts w:ascii="Times New Roman" w:eastAsia="ＭＳ 明朝" w:hAnsi="Times New Roman" w:hint="eastAsia"/>
          <w:sz w:val="22"/>
        </w:rPr>
        <w:t>）とする。</w:t>
      </w:r>
    </w:p>
    <w:p w14:paraId="6C2BFB5D" w14:textId="77777777" w:rsidR="00505AF7" w:rsidRDefault="00505AF7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</w:p>
    <w:p w14:paraId="1F1EA3BA" w14:textId="77777777" w:rsidR="00505AF7" w:rsidRDefault="00505AF7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</w:p>
    <w:p w14:paraId="4F4A2A09" w14:textId="2EBF1174" w:rsidR="00505AF7" w:rsidRPr="008673EE" w:rsidRDefault="007137F5" w:rsidP="008D2EF6">
      <w:pPr>
        <w:ind w:left="110" w:hangingChars="50" w:hanging="110"/>
        <w:jc w:val="right"/>
        <w:rPr>
          <w:rFonts w:ascii="Times New Roman" w:eastAsia="ＭＳ 明朝" w:hAnsi="Times New Roman" w:hint="eastAsia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・・・○○○○</w:t>
      </w:r>
    </w:p>
    <w:sectPr w:rsidR="00505AF7" w:rsidRPr="008673EE" w:rsidSect="003B40CB">
      <w:pgSz w:w="11906" w:h="16838"/>
      <w:pgMar w:top="1418" w:right="1418" w:bottom="907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D64D" w14:textId="77777777" w:rsidR="005A3747" w:rsidRDefault="005A3747" w:rsidP="007224A0">
      <w:r>
        <w:separator/>
      </w:r>
    </w:p>
  </w:endnote>
  <w:endnote w:type="continuationSeparator" w:id="0">
    <w:p w14:paraId="300147F2" w14:textId="77777777" w:rsidR="005A3747" w:rsidRDefault="005A3747" w:rsidP="007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2FD8" w14:textId="77777777" w:rsidR="005A3747" w:rsidRDefault="005A3747" w:rsidP="007224A0">
      <w:r>
        <w:separator/>
      </w:r>
    </w:p>
  </w:footnote>
  <w:footnote w:type="continuationSeparator" w:id="0">
    <w:p w14:paraId="158DB6B1" w14:textId="77777777" w:rsidR="005A3747" w:rsidRDefault="005A3747" w:rsidP="0072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8D"/>
    <w:rsid w:val="00002967"/>
    <w:rsid w:val="00004AB9"/>
    <w:rsid w:val="00011EE0"/>
    <w:rsid w:val="00016791"/>
    <w:rsid w:val="00107927"/>
    <w:rsid w:val="001362FD"/>
    <w:rsid w:val="00187EB5"/>
    <w:rsid w:val="00190C8B"/>
    <w:rsid w:val="001A4018"/>
    <w:rsid w:val="001E715F"/>
    <w:rsid w:val="00227211"/>
    <w:rsid w:val="002A671F"/>
    <w:rsid w:val="002B1945"/>
    <w:rsid w:val="00334CC2"/>
    <w:rsid w:val="00367DAD"/>
    <w:rsid w:val="003B0D58"/>
    <w:rsid w:val="003B40CB"/>
    <w:rsid w:val="004676B8"/>
    <w:rsid w:val="004F325B"/>
    <w:rsid w:val="00505AF7"/>
    <w:rsid w:val="00505FA6"/>
    <w:rsid w:val="00534CBD"/>
    <w:rsid w:val="0057249B"/>
    <w:rsid w:val="005A3747"/>
    <w:rsid w:val="00603BC1"/>
    <w:rsid w:val="00617AA5"/>
    <w:rsid w:val="00632526"/>
    <w:rsid w:val="00671E09"/>
    <w:rsid w:val="006E11F6"/>
    <w:rsid w:val="007137F5"/>
    <w:rsid w:val="007224A0"/>
    <w:rsid w:val="007566A4"/>
    <w:rsid w:val="007948E9"/>
    <w:rsid w:val="00797F2A"/>
    <w:rsid w:val="007B619E"/>
    <w:rsid w:val="007D34E1"/>
    <w:rsid w:val="0081198D"/>
    <w:rsid w:val="00816742"/>
    <w:rsid w:val="0085116E"/>
    <w:rsid w:val="008673EE"/>
    <w:rsid w:val="008D24E8"/>
    <w:rsid w:val="008D2EF6"/>
    <w:rsid w:val="00971C57"/>
    <w:rsid w:val="009A0CFC"/>
    <w:rsid w:val="00A04BE2"/>
    <w:rsid w:val="00B30899"/>
    <w:rsid w:val="00B37C3F"/>
    <w:rsid w:val="00D01908"/>
    <w:rsid w:val="00DC1491"/>
    <w:rsid w:val="00DF0681"/>
    <w:rsid w:val="00E446CD"/>
    <w:rsid w:val="00ED491E"/>
    <w:rsid w:val="00F33EFA"/>
    <w:rsid w:val="00F769E3"/>
    <w:rsid w:val="00F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A396A"/>
  <w15:chartTrackingRefBased/>
  <w15:docId w15:val="{C5FEA9B2-3740-4EFE-8633-BE53C2B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A0"/>
  </w:style>
  <w:style w:type="paragraph" w:styleId="a5">
    <w:name w:val="footer"/>
    <w:basedOn w:val="a"/>
    <w:link w:val="a6"/>
    <w:uiPriority w:val="99"/>
    <w:unhideWhenUsed/>
    <w:rsid w:val="00722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A0"/>
  </w:style>
  <w:style w:type="paragraph" w:styleId="a7">
    <w:name w:val="Balloon Text"/>
    <w:basedOn w:val="a"/>
    <w:link w:val="a8"/>
    <w:uiPriority w:val="99"/>
    <w:semiHidden/>
    <w:unhideWhenUsed/>
    <w:rsid w:val="0018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a\Documents\Office%20&#12398;&#12459;&#12473;&#12479;&#12512;%20&#12486;&#12531;&#12503;&#12524;&#12540;&#12488;\&#12371;&#12428;&#20351;&#1235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8BF5-42BF-41FC-A746-04E22AD5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これ使う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Kanaa</dc:creator>
  <cp:keywords/>
  <dc:description/>
  <cp:lastModifiedBy>YOSHIDA</cp:lastModifiedBy>
  <cp:revision>5</cp:revision>
  <cp:lastPrinted>2017-11-13T02:09:00Z</cp:lastPrinted>
  <dcterms:created xsi:type="dcterms:W3CDTF">2024-10-12T05:31:00Z</dcterms:created>
  <dcterms:modified xsi:type="dcterms:W3CDTF">2024-10-14T01:01:00Z</dcterms:modified>
</cp:coreProperties>
</file>